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90" w:type="dxa"/>
        <w:tblLook w:val="04A0" w:firstRow="1" w:lastRow="0" w:firstColumn="1" w:lastColumn="0" w:noHBand="0" w:noVBand="1"/>
      </w:tblPr>
      <w:tblGrid>
        <w:gridCol w:w="2620"/>
        <w:gridCol w:w="701"/>
        <w:gridCol w:w="684"/>
        <w:gridCol w:w="735"/>
        <w:gridCol w:w="735"/>
        <w:gridCol w:w="735"/>
        <w:gridCol w:w="735"/>
        <w:gridCol w:w="735"/>
        <w:gridCol w:w="735"/>
        <w:gridCol w:w="735"/>
        <w:gridCol w:w="735"/>
        <w:gridCol w:w="905"/>
      </w:tblGrid>
      <w:tr w:rsidR="00FA7A21" w:rsidRPr="00FA7A21" w14:paraId="68C1B74C" w14:textId="77777777" w:rsidTr="00543435">
        <w:trPr>
          <w:trHeight w:val="2150"/>
        </w:trPr>
        <w:tc>
          <w:tcPr>
            <w:tcW w:w="107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ED05" w14:textId="77777777" w:rsidR="00FA7A21" w:rsidRPr="00FA7A21" w:rsidRDefault="00543435" w:rsidP="00FA7A2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en-CA"/>
              </w:rPr>
              <w:drawing>
                <wp:anchor distT="0" distB="274320" distL="114300" distR="114300" simplePos="0" relativeHeight="251658240" behindDoc="0" locked="0" layoutInCell="1" allowOverlap="1" wp14:anchorId="339A4294" wp14:editId="3FF90414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-908050</wp:posOffset>
                  </wp:positionV>
                  <wp:extent cx="6819900" cy="626110"/>
                  <wp:effectExtent l="0" t="0" r="0" b="0"/>
                  <wp:wrapTopAndBottom/>
                  <wp:docPr id="1" name="Picture 1" descr="Graphical user interfac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Graphical user interface&#10;&#10;Description automatically generated with low confidence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18" t="21938" r="8345" b="32849"/>
                          <a:stretch/>
                        </pic:blipFill>
                        <pic:spPr bwMode="auto">
                          <a:xfrm>
                            <a:off x="0" y="0"/>
                            <a:ext cx="6819900" cy="6261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A7A21" w:rsidRPr="00FA7A2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/>
              </w:rPr>
              <w:t>Centre:__________________ Room:________________ Group:________________</w:t>
            </w:r>
          </w:p>
        </w:tc>
      </w:tr>
      <w:tr w:rsidR="00FA7A21" w:rsidRPr="00FA7A21" w14:paraId="5F358000" w14:textId="77777777" w:rsidTr="00543435">
        <w:trPr>
          <w:trHeight w:val="600"/>
        </w:trPr>
        <w:tc>
          <w:tcPr>
            <w:tcW w:w="107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E0AF" w14:textId="77777777" w:rsidR="00FA7A21" w:rsidRPr="00FA7A21" w:rsidRDefault="00FA7A21" w:rsidP="00FA7A2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/>
              </w:rPr>
              <w:t>Month:_______ Week of:_________ Year:_________</w:t>
            </w:r>
          </w:p>
        </w:tc>
      </w:tr>
      <w:tr w:rsidR="00543435" w:rsidRPr="00FA7A21" w14:paraId="5ADA981F" w14:textId="77777777" w:rsidTr="00975EA4">
        <w:trPr>
          <w:trHeight w:val="386"/>
        </w:trPr>
        <w:tc>
          <w:tcPr>
            <w:tcW w:w="2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C6574" w14:textId="77777777" w:rsidR="00FA7A21" w:rsidRPr="00FA7A21" w:rsidRDefault="00FA7A21" w:rsidP="00FA7A2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/>
              </w:rPr>
              <w:t>Name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CEABC" w14:textId="77777777" w:rsidR="00FA7A21" w:rsidRPr="00FA7A21" w:rsidRDefault="00FA7A21" w:rsidP="00FA7A2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/>
              </w:rPr>
              <w:t>Monday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EEBC" w14:textId="77777777" w:rsidR="00FA7A21" w:rsidRPr="00FA7A21" w:rsidRDefault="00FA7A21" w:rsidP="00FA7A2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/>
              </w:rPr>
              <w:t>Tuesday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843A" w14:textId="77777777" w:rsidR="00FA7A21" w:rsidRPr="00FA7A21" w:rsidRDefault="00FA7A21" w:rsidP="00FA7A2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/>
              </w:rPr>
              <w:t>Wednesday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18E6C" w14:textId="77777777" w:rsidR="00FA7A21" w:rsidRPr="00FA7A21" w:rsidRDefault="00FA7A21" w:rsidP="00FA7A2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/>
              </w:rPr>
              <w:t>Thursday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1878C" w14:textId="77777777" w:rsidR="00FA7A21" w:rsidRPr="00FA7A21" w:rsidRDefault="00FA7A21" w:rsidP="00FA7A2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/>
              </w:rPr>
              <w:t>Friday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939D62F" w14:textId="77777777" w:rsidR="00FA7A21" w:rsidRPr="00FA7A21" w:rsidRDefault="00FA7A21" w:rsidP="00FA7A2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18"/>
                <w:szCs w:val="18"/>
                <w:lang w:val="en-CA"/>
              </w:rPr>
              <w:t>Office Use</w:t>
            </w:r>
          </w:p>
        </w:tc>
      </w:tr>
      <w:tr w:rsidR="00FA7A21" w:rsidRPr="00FA7A21" w14:paraId="502BA3CF" w14:textId="77777777" w:rsidTr="00975EA4">
        <w:trPr>
          <w:trHeight w:val="269"/>
        </w:trPr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ACF4E" w14:textId="77777777" w:rsidR="00FA7A21" w:rsidRPr="00FA7A21" w:rsidRDefault="00FA7A21" w:rsidP="00FA7A2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A859" w14:textId="77777777" w:rsidR="00FA7A21" w:rsidRPr="00FA7A21" w:rsidRDefault="00FA7A21" w:rsidP="00FA7A2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In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1CF9" w14:textId="77777777" w:rsidR="00FA7A21" w:rsidRPr="00FA7A21" w:rsidRDefault="00FA7A21" w:rsidP="00FA7A2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Out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509A" w14:textId="77777777" w:rsidR="00FA7A21" w:rsidRPr="00FA7A21" w:rsidRDefault="00FA7A21" w:rsidP="00FA7A2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 xml:space="preserve">In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FD1B" w14:textId="77777777" w:rsidR="00FA7A21" w:rsidRPr="00FA7A21" w:rsidRDefault="00FA7A21" w:rsidP="00FA7A2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Out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FADC" w14:textId="77777777" w:rsidR="00FA7A21" w:rsidRPr="00FA7A21" w:rsidRDefault="00FA7A21" w:rsidP="00FA7A2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 xml:space="preserve">In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7BBF" w14:textId="77777777" w:rsidR="00FA7A21" w:rsidRPr="00FA7A21" w:rsidRDefault="00FA7A21" w:rsidP="00FA7A2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Out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4692" w14:textId="77777777" w:rsidR="00FA7A21" w:rsidRPr="00FA7A21" w:rsidRDefault="00FA7A21" w:rsidP="00FA7A2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In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365D" w14:textId="77777777" w:rsidR="00FA7A21" w:rsidRPr="00FA7A21" w:rsidRDefault="00FA7A21" w:rsidP="00FA7A2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Out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E7A22" w14:textId="77777777" w:rsidR="00FA7A21" w:rsidRPr="00FA7A21" w:rsidRDefault="00FA7A21" w:rsidP="00FA7A2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In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36DA" w14:textId="77777777" w:rsidR="00FA7A21" w:rsidRPr="00FA7A21" w:rsidRDefault="00FA7A21" w:rsidP="00FA7A2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Out</w:t>
            </w: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C35347E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18"/>
                <w:szCs w:val="18"/>
                <w:lang w:val="en-CA"/>
              </w:rPr>
            </w:pPr>
          </w:p>
        </w:tc>
      </w:tr>
      <w:tr w:rsidR="00543435" w:rsidRPr="00FA7A21" w14:paraId="5BD61167" w14:textId="77777777" w:rsidTr="00975EA4">
        <w:trPr>
          <w:trHeight w:val="500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148A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D1E4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F6EA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535BE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B7F7B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7A23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84C22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8FC4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1CC2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0E0D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DED1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67CC673" w14:textId="77777777" w:rsidR="00FA7A21" w:rsidRPr="00FA7A21" w:rsidRDefault="00FA7A21" w:rsidP="00FA7A2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</w:tr>
      <w:tr w:rsidR="00543435" w:rsidRPr="00FA7A21" w14:paraId="60224ACE" w14:textId="77777777" w:rsidTr="00975EA4">
        <w:trPr>
          <w:trHeight w:val="500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7E46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725CF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262FF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CA097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96D11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DF18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8537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8598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E05F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99A4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70F74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178BE1E" w14:textId="77777777" w:rsidR="00FA7A21" w:rsidRPr="00FA7A21" w:rsidRDefault="00FA7A21" w:rsidP="00FA7A2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</w:tr>
      <w:tr w:rsidR="00543435" w:rsidRPr="00FA7A21" w14:paraId="39C8D724" w14:textId="77777777" w:rsidTr="00975EA4">
        <w:trPr>
          <w:trHeight w:val="500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CACBC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7159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675C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1E9FE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AB09B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038C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F884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8D95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87EB9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240C6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B9CEF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FB04EB8" w14:textId="77777777" w:rsidR="00FA7A21" w:rsidRPr="00FA7A21" w:rsidRDefault="00FA7A21" w:rsidP="00FA7A2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</w:tr>
      <w:tr w:rsidR="00543435" w:rsidRPr="00FA7A21" w14:paraId="5C523DEA" w14:textId="77777777" w:rsidTr="00975EA4">
        <w:trPr>
          <w:trHeight w:val="500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241F0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8876E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0485F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5544E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00E7A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82581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8EC4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EB4B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759EA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2C4B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CFB42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3FFEDCB" w14:textId="77777777" w:rsidR="00FA7A21" w:rsidRPr="00FA7A21" w:rsidRDefault="00FA7A21" w:rsidP="00FA7A2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</w:tr>
      <w:tr w:rsidR="00FA7A21" w:rsidRPr="00FA7A21" w14:paraId="7CBB29FF" w14:textId="77777777" w:rsidTr="00975EA4">
        <w:trPr>
          <w:trHeight w:val="500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E2A8D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33651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7AC1F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31448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BAA9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E18D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B73D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70E9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54A3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E1B0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EC2C7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D331BB8" w14:textId="77777777" w:rsidR="00FA7A21" w:rsidRPr="00FA7A21" w:rsidRDefault="00FA7A21" w:rsidP="00FA7A2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</w:tr>
      <w:tr w:rsidR="00543435" w:rsidRPr="00FA7A21" w14:paraId="1ECBB2C8" w14:textId="77777777" w:rsidTr="00975EA4">
        <w:trPr>
          <w:trHeight w:val="500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718C5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DFE3B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EEDE8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9BA45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BAC81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596A0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02FB9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39D81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3AC7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A0C2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22B9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27DCA6E" w14:textId="77777777" w:rsidR="00FA7A21" w:rsidRPr="00FA7A21" w:rsidRDefault="00FA7A21" w:rsidP="00FA7A2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</w:tr>
      <w:tr w:rsidR="00543435" w:rsidRPr="00FA7A21" w14:paraId="4E9E744A" w14:textId="77777777" w:rsidTr="00975EA4">
        <w:trPr>
          <w:trHeight w:val="500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66DD0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7F28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FD05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07A57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22710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140EA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4260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346E7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C038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1F5F2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F0F8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F3D52CD" w14:textId="77777777" w:rsidR="00FA7A21" w:rsidRPr="00FA7A21" w:rsidRDefault="00FA7A21" w:rsidP="00FA7A2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</w:tr>
      <w:tr w:rsidR="00543435" w:rsidRPr="00FA7A21" w14:paraId="7CFE2A7C" w14:textId="77777777" w:rsidTr="00975EA4">
        <w:trPr>
          <w:trHeight w:val="500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0115A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674B3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CA0D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F1218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5CD20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3D7D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AE5D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0A57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7C74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0479A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DA81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0064E7F" w14:textId="77777777" w:rsidR="00FA7A21" w:rsidRPr="00FA7A21" w:rsidRDefault="00FA7A21" w:rsidP="00FA7A2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</w:tr>
      <w:tr w:rsidR="00543435" w:rsidRPr="00FA7A21" w14:paraId="54D1527B" w14:textId="77777777" w:rsidTr="00975EA4">
        <w:trPr>
          <w:trHeight w:val="500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0DAC5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59DFE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AFEB9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AFD2A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EF4C5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11277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4475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258E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8564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007C6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7047C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D33BC72" w14:textId="77777777" w:rsidR="00FA7A21" w:rsidRPr="00FA7A21" w:rsidRDefault="00FA7A21" w:rsidP="00FA7A2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</w:tr>
      <w:tr w:rsidR="00543435" w:rsidRPr="00FA7A21" w14:paraId="12C9CABE" w14:textId="77777777" w:rsidTr="00975EA4">
        <w:trPr>
          <w:trHeight w:val="500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61631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E4A03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A4ACD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48206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CFB11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A1AE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5645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688A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036F2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C053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04E5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E93AFBD" w14:textId="77777777" w:rsidR="00FA7A21" w:rsidRPr="00FA7A21" w:rsidRDefault="00FA7A21" w:rsidP="00FA7A2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</w:tr>
      <w:tr w:rsidR="00FA7A21" w:rsidRPr="00FA7A21" w14:paraId="445C02AC" w14:textId="77777777" w:rsidTr="00975EA4">
        <w:trPr>
          <w:trHeight w:val="500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38FC5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F73FA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0F785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578C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F7278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752EB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B572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1B978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0F60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CD76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FDD0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CF6D527" w14:textId="77777777" w:rsidR="00FA7A21" w:rsidRPr="00FA7A21" w:rsidRDefault="00FA7A21" w:rsidP="00FA7A2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</w:tr>
      <w:tr w:rsidR="00543435" w:rsidRPr="00FA7A21" w14:paraId="3DD18812" w14:textId="77777777" w:rsidTr="00975EA4">
        <w:trPr>
          <w:trHeight w:val="500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F6198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C747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CDE71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E3AE3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60C41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E1C5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21955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2B8C2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6AD04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3152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8D979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57BEA1F" w14:textId="77777777" w:rsidR="00FA7A21" w:rsidRPr="00FA7A21" w:rsidRDefault="00FA7A21" w:rsidP="00FA7A2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</w:tr>
      <w:tr w:rsidR="00543435" w:rsidRPr="00FA7A21" w14:paraId="37C00FBC" w14:textId="77777777" w:rsidTr="00975EA4">
        <w:trPr>
          <w:trHeight w:val="500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DE817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941E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33F8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E6850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4C03F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FFC0A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EC98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3857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F597E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023B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7418B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4CA1622" w14:textId="77777777" w:rsidR="00FA7A21" w:rsidRPr="00FA7A21" w:rsidRDefault="00FA7A21" w:rsidP="00FA7A2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</w:tr>
      <w:tr w:rsidR="00543435" w:rsidRPr="00FA7A21" w14:paraId="4D72160C" w14:textId="77777777" w:rsidTr="00975EA4">
        <w:trPr>
          <w:trHeight w:val="500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8306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77451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19ED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D4C0C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B55FB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4E22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840ED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7E04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48F4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588E4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15AE8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E696C72" w14:textId="77777777" w:rsidR="00FA7A21" w:rsidRPr="00FA7A21" w:rsidRDefault="00FA7A21" w:rsidP="00FA7A2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</w:tr>
      <w:tr w:rsidR="00543435" w:rsidRPr="00FA7A21" w14:paraId="77F41485" w14:textId="77777777" w:rsidTr="00975EA4">
        <w:trPr>
          <w:trHeight w:val="500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B2E3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70DB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9327D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2B057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3C5A8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A5E2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9F7F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C784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00DF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56D5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211D4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B32D3CC" w14:textId="77777777" w:rsidR="00FA7A21" w:rsidRPr="00FA7A21" w:rsidRDefault="00FA7A21" w:rsidP="00FA7A2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</w:tr>
      <w:tr w:rsidR="00543435" w:rsidRPr="00FA7A21" w14:paraId="2A843DC4" w14:textId="77777777" w:rsidTr="00975EA4">
        <w:trPr>
          <w:trHeight w:val="500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9C4233B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Total Enrolled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4888473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44DE67A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B8FA0B9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015C135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DA1EC97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7FE2AA1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CB65128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954503D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296EC6F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2F9219B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A8B3BDC" w14:textId="77777777" w:rsidR="00FA7A21" w:rsidRPr="00FA7A21" w:rsidRDefault="00FA7A21" w:rsidP="00FA7A2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</w:tr>
      <w:tr w:rsidR="00FA7A21" w:rsidRPr="00FA7A21" w14:paraId="0B0B84CB" w14:textId="77777777" w:rsidTr="00975EA4">
        <w:trPr>
          <w:trHeight w:val="500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24FB0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Visiting Children: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7D15A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4F4B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9FC23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AA95A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A4FC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0F5E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6F5A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A03F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4E7A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83FF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EE2BA21" w14:textId="77777777" w:rsidR="00FA7A21" w:rsidRPr="00FA7A21" w:rsidRDefault="00FA7A21" w:rsidP="00FA7A2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</w:tr>
      <w:tr w:rsidR="00FA7A21" w:rsidRPr="00FA7A21" w14:paraId="64B4D499" w14:textId="77777777" w:rsidTr="00975EA4">
        <w:trPr>
          <w:trHeight w:val="500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21C83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B359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0412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DFCDB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40FE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052B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4BF8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21AA0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42212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045A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B52E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D46804D" w14:textId="77777777" w:rsidR="00FA7A21" w:rsidRPr="00FA7A21" w:rsidRDefault="00FA7A21" w:rsidP="00FA7A2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</w:tr>
      <w:tr w:rsidR="00FA7A21" w:rsidRPr="00FA7A21" w14:paraId="3661DC32" w14:textId="77777777" w:rsidTr="00975EA4">
        <w:trPr>
          <w:trHeight w:val="500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EE7E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0363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C9581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339B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88E90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E833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EE15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5159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CC9A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00CB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4536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DBCFDCF" w14:textId="77777777" w:rsidR="00FA7A21" w:rsidRPr="00FA7A21" w:rsidRDefault="00FA7A21" w:rsidP="00FA7A2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</w:tr>
      <w:tr w:rsidR="00543435" w:rsidRPr="00FA7A21" w14:paraId="11B46ACF" w14:textId="77777777" w:rsidTr="00975EA4">
        <w:trPr>
          <w:trHeight w:val="500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3493684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Total Present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ABD4351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CC3A58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E6F31F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09CC19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E79AC6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29608A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697A53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86CD71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8845BAB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BD6D03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60BE748" w14:textId="77777777" w:rsidR="00FA7A21" w:rsidRPr="00FA7A21" w:rsidRDefault="00FA7A21" w:rsidP="00FA7A2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> </w:t>
            </w:r>
          </w:p>
        </w:tc>
      </w:tr>
      <w:tr w:rsidR="00FA7A21" w:rsidRPr="00FA7A21" w14:paraId="5DDE2BDB" w14:textId="77777777" w:rsidTr="00975EA4">
        <w:trPr>
          <w:trHeight w:val="260"/>
        </w:trPr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23CC6" w14:textId="77777777" w:rsidR="00FA7A21" w:rsidRPr="00FA7A21" w:rsidRDefault="00FA7A21" w:rsidP="00FA7A2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24CE6" w14:textId="77777777" w:rsidR="00FA7A21" w:rsidRPr="00FA7A21" w:rsidRDefault="00FA7A21" w:rsidP="00FA7A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CECA5" w14:textId="77777777" w:rsidR="00FA7A21" w:rsidRPr="00FA7A21" w:rsidRDefault="00FA7A21" w:rsidP="00FA7A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F4EA9" w14:textId="77777777" w:rsidR="00FA7A21" w:rsidRPr="00FA7A21" w:rsidRDefault="00FA7A21" w:rsidP="00FA7A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95F45" w14:textId="77777777" w:rsidR="00FA7A21" w:rsidRPr="00FA7A21" w:rsidRDefault="00FA7A21" w:rsidP="00FA7A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8A48B" w14:textId="77777777" w:rsidR="00FA7A21" w:rsidRPr="00FA7A21" w:rsidRDefault="00FA7A21" w:rsidP="00FA7A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D65DA" w14:textId="77777777" w:rsidR="00FA7A21" w:rsidRPr="00FA7A21" w:rsidRDefault="00FA7A21" w:rsidP="00FA7A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9319E" w14:textId="77777777" w:rsidR="00FA7A21" w:rsidRPr="00FA7A21" w:rsidRDefault="00FA7A21" w:rsidP="00FA7A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13092" w14:textId="77777777" w:rsidR="00FA7A21" w:rsidRPr="00FA7A21" w:rsidRDefault="00FA7A21" w:rsidP="00FA7A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13764" w14:textId="77777777" w:rsidR="00FA7A21" w:rsidRPr="00FA7A21" w:rsidRDefault="00FA7A21" w:rsidP="00FA7A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6D5CF" w14:textId="77777777" w:rsidR="00FA7A21" w:rsidRPr="00FA7A21" w:rsidRDefault="00FA7A21" w:rsidP="00FA7A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56846" w14:textId="77777777" w:rsidR="00FA7A21" w:rsidRPr="00FA7A21" w:rsidRDefault="00FA7A21" w:rsidP="00FA7A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</w:tr>
      <w:tr w:rsidR="00543435" w:rsidRPr="00FA7A21" w14:paraId="5F58B4E8" w14:textId="77777777" w:rsidTr="00975EA4">
        <w:trPr>
          <w:trHeight w:val="400"/>
        </w:trPr>
        <w:tc>
          <w:tcPr>
            <w:tcW w:w="4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2F455603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FA7A2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/>
              </w:rPr>
              <w:t>LEGEND:</w:t>
            </w:r>
            <w:r w:rsidRPr="00FA7A21">
              <w:rPr>
                <w:rFonts w:ascii="Arial" w:eastAsia="Times New Roman" w:hAnsi="Arial" w:cs="Arial"/>
                <w:sz w:val="20"/>
                <w:szCs w:val="20"/>
                <w:lang w:val="en-CA"/>
              </w:rPr>
              <w:t xml:space="preserve">  A = Absent   S = Sick   V = Vacation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188AF" w14:textId="77777777" w:rsidR="00FA7A21" w:rsidRPr="00FA7A21" w:rsidRDefault="00FA7A21" w:rsidP="00FA7A21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56203" w14:textId="77777777" w:rsidR="00FA7A21" w:rsidRPr="00FA7A21" w:rsidRDefault="00FA7A21" w:rsidP="00FA7A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DEF05" w14:textId="77777777" w:rsidR="00FA7A21" w:rsidRPr="00FA7A21" w:rsidRDefault="00FA7A21" w:rsidP="00FA7A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77C2B" w14:textId="77777777" w:rsidR="00FA7A21" w:rsidRPr="00FA7A21" w:rsidRDefault="00FA7A21" w:rsidP="00FA7A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34015" w14:textId="77777777" w:rsidR="00FA7A21" w:rsidRPr="00FA7A21" w:rsidRDefault="00FA7A21" w:rsidP="00FA7A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E43E4" w14:textId="77777777" w:rsidR="00FA7A21" w:rsidRPr="00FA7A21" w:rsidRDefault="00FA7A21" w:rsidP="00FA7A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F48A2" w14:textId="77777777" w:rsidR="00FA7A21" w:rsidRPr="00FA7A21" w:rsidRDefault="00FA7A21" w:rsidP="00FA7A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261A5" w14:textId="77777777" w:rsidR="00FA7A21" w:rsidRPr="00FA7A21" w:rsidRDefault="00FA7A21" w:rsidP="00FA7A2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</w:p>
        </w:tc>
      </w:tr>
    </w:tbl>
    <w:p w14:paraId="69210A6F" w14:textId="77777777" w:rsidR="00AB7832" w:rsidRDefault="00304546"/>
    <w:sectPr w:rsidR="00AB7832" w:rsidSect="00FA7A2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46"/>
    <w:rsid w:val="00304546"/>
    <w:rsid w:val="00543435"/>
    <w:rsid w:val="0060392B"/>
    <w:rsid w:val="00744590"/>
    <w:rsid w:val="0075161B"/>
    <w:rsid w:val="00975EA4"/>
    <w:rsid w:val="00A12EA9"/>
    <w:rsid w:val="00BD3546"/>
    <w:rsid w:val="00D15748"/>
    <w:rsid w:val="00DB7785"/>
    <w:rsid w:val="00DD5E5E"/>
    <w:rsid w:val="00E2262E"/>
    <w:rsid w:val="00F26B17"/>
    <w:rsid w:val="00FA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EE4F7"/>
  <w15:chartTrackingRefBased/>
  <w15:docId w15:val="{ABFDFEAA-1AB2-C34A-99CF-67C43F77E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3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UFCCMarketing/iCloud%20Drive%20(Archive)/Desktop/Umbrella%20Child%20Care/Projects/Policies%20and%20Procedures/Forms/UFCC-Attendan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UFCC-Attendance.dotx</Template>
  <TotalTime>2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Birch</dc:creator>
  <cp:keywords/>
  <dc:description/>
  <cp:lastModifiedBy>Christina Birch</cp:lastModifiedBy>
  <cp:revision>1</cp:revision>
  <dcterms:created xsi:type="dcterms:W3CDTF">2022-03-11T19:40:00Z</dcterms:created>
  <dcterms:modified xsi:type="dcterms:W3CDTF">2022-03-11T20:11:00Z</dcterms:modified>
</cp:coreProperties>
</file>